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5E39" w14:textId="77777777" w:rsidR="00760895" w:rsidRPr="00951EE2" w:rsidRDefault="00760895" w:rsidP="00760895">
      <w:pPr>
        <w:pStyle w:val="Heading1"/>
        <w:rPr>
          <w:lang w:val="fr-FR"/>
        </w:rPr>
      </w:pPr>
      <w:r w:rsidRPr="00951EE2">
        <w:rPr>
          <w:lang w:val="fr-FR"/>
        </w:rPr>
        <w:t xml:space="preserve">Description and </w:t>
      </w:r>
      <w:proofErr w:type="spellStart"/>
      <w:r w:rsidRPr="00951EE2">
        <w:rPr>
          <w:lang w:val="fr-FR"/>
        </w:rPr>
        <w:t>Rationale</w:t>
      </w:r>
      <w:proofErr w:type="spellEnd"/>
    </w:p>
    <w:p w14:paraId="37F3993C" w14:textId="77777777" w:rsidR="00D95AEF" w:rsidRPr="00951EE2" w:rsidRDefault="00D95AEF" w:rsidP="00D95AEF">
      <w:pPr>
        <w:pStyle w:val="Heading2"/>
        <w:rPr>
          <w:lang w:val="fr-FR"/>
        </w:rPr>
      </w:pPr>
      <w:proofErr w:type="spellStart"/>
      <w:r w:rsidRPr="00951EE2">
        <w:rPr>
          <w:lang w:val="fr-FR"/>
        </w:rPr>
        <w:t>Title</w:t>
      </w:r>
      <w:proofErr w:type="spellEnd"/>
    </w:p>
    <w:p w14:paraId="5CCCF75E" w14:textId="77777777" w:rsidR="00410C03" w:rsidRPr="00951EE2" w:rsidRDefault="00410C03" w:rsidP="00E108FF">
      <w:pPr>
        <w:ind w:firstLine="72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26"/>
          <w:lang w:val="fr-FR"/>
        </w:rPr>
      </w:pPr>
      <w:r w:rsidRPr="00951EE2">
        <w:rPr>
          <w:rFonts w:asciiTheme="majorHAnsi" w:eastAsiaTheme="majorEastAsia" w:hAnsiTheme="majorHAnsi" w:cstheme="majorBidi"/>
          <w:color w:val="2F5496" w:themeColor="accent1" w:themeShade="BF"/>
          <w:sz w:val="32"/>
          <w:szCs w:val="26"/>
          <w:lang w:val="fr-FR"/>
        </w:rPr>
        <w:t>LE CITOYEN</w:t>
      </w:r>
    </w:p>
    <w:p w14:paraId="158BA352" w14:textId="77777777" w:rsidR="00D95AEF" w:rsidRDefault="00D95AEF" w:rsidP="00D95AEF">
      <w:pPr>
        <w:pStyle w:val="Heading2"/>
      </w:pPr>
      <w:r>
        <w:t>Reasons for Consideration</w:t>
      </w:r>
      <w:r w:rsidR="00317F2D">
        <w:t>*</w:t>
      </w:r>
    </w:p>
    <w:p w14:paraId="2905425A" w14:textId="4AECC056" w:rsidR="00D95AEF" w:rsidRDefault="00521349" w:rsidP="00D95AEF">
      <w:r>
        <w:t>One of three</w:t>
      </w:r>
      <w:r w:rsidR="006E12D3">
        <w:t xml:space="preserve"> main</w:t>
      </w:r>
      <w:r>
        <w:t xml:space="preserve"> da</w:t>
      </w:r>
      <w:r w:rsidR="002552DA">
        <w:t>ily newspaper</w:t>
      </w:r>
      <w:r>
        <w:t xml:space="preserve">s published in </w:t>
      </w:r>
      <w:r w:rsidR="006E12D3">
        <w:t>CAR</w:t>
      </w:r>
      <w:r w:rsidR="002552DA">
        <w:t xml:space="preserve">. </w:t>
      </w:r>
      <w:r w:rsidR="0066013F">
        <w:t>Limited holding in the US</w:t>
      </w:r>
      <w:r w:rsidR="005E0A49">
        <w:t xml:space="preserve">. Probably covers the </w:t>
      </w:r>
      <w:r w:rsidR="00C21215">
        <w:t>civil service strike which took place in 2000</w:t>
      </w:r>
      <w:r w:rsidR="004F7078">
        <w:t xml:space="preserve"> under </w:t>
      </w:r>
      <w:r w:rsidR="004F7078" w:rsidRPr="004F7078">
        <w:rPr>
          <w:color w:val="141414"/>
          <w:shd w:val="clear" w:color="auto" w:fill="FFFFFF"/>
        </w:rPr>
        <w:t xml:space="preserve">President </w:t>
      </w:r>
      <w:proofErr w:type="spellStart"/>
      <w:r w:rsidR="004F7078" w:rsidRPr="004F7078">
        <w:rPr>
          <w:color w:val="141414"/>
          <w:shd w:val="clear" w:color="auto" w:fill="FFFFFF"/>
        </w:rPr>
        <w:t>Patasse</w:t>
      </w:r>
      <w:proofErr w:type="spellEnd"/>
      <w:r w:rsidR="004F7078">
        <w:rPr>
          <w:color w:val="141414"/>
          <w:shd w:val="clear" w:color="auto" w:fill="FFFFFF"/>
        </w:rPr>
        <w:t>.</w:t>
      </w:r>
      <w:r w:rsidR="004F7078">
        <w:t xml:space="preserve"> </w:t>
      </w:r>
    </w:p>
    <w:p w14:paraId="49CF4E10" w14:textId="77777777" w:rsidR="00D95AEF" w:rsidRPr="00951EE2" w:rsidRDefault="00D95AEF" w:rsidP="00D95AEF">
      <w:pPr>
        <w:pStyle w:val="Heading2"/>
        <w:rPr>
          <w:lang w:val="fr-FR"/>
        </w:rPr>
      </w:pPr>
      <w:proofErr w:type="spellStart"/>
      <w:r w:rsidRPr="00951EE2">
        <w:rPr>
          <w:lang w:val="fr-FR"/>
        </w:rPr>
        <w:t>Authors</w:t>
      </w:r>
      <w:proofErr w:type="spellEnd"/>
    </w:p>
    <w:p w14:paraId="30F28DB6" w14:textId="4F6722E8" w:rsidR="00D95AEF" w:rsidRPr="00951EE2" w:rsidRDefault="005B2F4C" w:rsidP="00D95AEF">
      <w:pPr>
        <w:rPr>
          <w:lang w:val="fr-FR"/>
        </w:rPr>
      </w:pPr>
      <w:r w:rsidRPr="00951EE2">
        <w:rPr>
          <w:lang w:val="fr-FR"/>
        </w:rPr>
        <w:t>N/A</w:t>
      </w:r>
    </w:p>
    <w:p w14:paraId="6433470C" w14:textId="77777777" w:rsidR="00760895" w:rsidRPr="00951EE2" w:rsidRDefault="00760895" w:rsidP="00760895">
      <w:pPr>
        <w:pStyle w:val="Heading2"/>
        <w:rPr>
          <w:lang w:val="fr-FR"/>
        </w:rPr>
      </w:pPr>
      <w:r w:rsidRPr="00951EE2">
        <w:rPr>
          <w:lang w:val="fr-FR"/>
        </w:rPr>
        <w:t>Publishers</w:t>
      </w:r>
    </w:p>
    <w:p w14:paraId="1E397F96" w14:textId="027556A9" w:rsidR="00760895" w:rsidRPr="00951EE2" w:rsidRDefault="003D5B34" w:rsidP="00760895">
      <w:pPr>
        <w:rPr>
          <w:lang w:val="fr-FR"/>
        </w:rPr>
      </w:pPr>
      <w:r w:rsidRPr="00951EE2">
        <w:rPr>
          <w:lang w:val="fr-FR"/>
        </w:rPr>
        <w:t>Le Citoyen</w:t>
      </w:r>
      <w:r w:rsidR="00A553AF" w:rsidRPr="00951EE2">
        <w:rPr>
          <w:lang w:val="fr-FR"/>
        </w:rPr>
        <w:t>.</w:t>
      </w:r>
    </w:p>
    <w:p w14:paraId="1EE06A5F" w14:textId="77777777" w:rsidR="00760895" w:rsidRDefault="00760895" w:rsidP="00760895">
      <w:pPr>
        <w:pStyle w:val="Heading2"/>
      </w:pPr>
      <w:r>
        <w:t>Proposal Contributors</w:t>
      </w:r>
    </w:p>
    <w:p w14:paraId="225D7FED" w14:textId="512C2BC9" w:rsidR="00760895" w:rsidRDefault="005B2F4C" w:rsidP="00760895">
      <w:r>
        <w:t>Esmeralda Kale - Northwestern</w:t>
      </w:r>
    </w:p>
    <w:p w14:paraId="78017086" w14:textId="77777777" w:rsidR="00760895" w:rsidRDefault="00760895" w:rsidP="00760895">
      <w:pPr>
        <w:pStyle w:val="Heading1"/>
      </w:pPr>
      <w:r>
        <w:t>Details and Sources</w:t>
      </w:r>
    </w:p>
    <w:p w14:paraId="6A46C52E" w14:textId="77777777" w:rsidR="00760895" w:rsidRDefault="00760895" w:rsidP="00760895">
      <w:pPr>
        <w:pStyle w:val="Heading2"/>
      </w:pPr>
      <w:r>
        <w:t>Resource Types</w:t>
      </w:r>
      <w:r w:rsidR="00317F2D">
        <w:t>*</w:t>
      </w:r>
    </w:p>
    <w:p w14:paraId="22D725D8" w14:textId="77777777" w:rsidR="00C62048" w:rsidRPr="00C62048" w:rsidRDefault="00C62048" w:rsidP="00C62048">
      <w:pPr>
        <w:pStyle w:val="ListParagraph"/>
        <w:numPr>
          <w:ilvl w:val="0"/>
          <w:numId w:val="13"/>
        </w:numPr>
      </w:pPr>
      <w:r w:rsidRPr="00C62048">
        <w:t>Newspapers</w:t>
      </w:r>
    </w:p>
    <w:p w14:paraId="3BD46C29" w14:textId="77777777" w:rsidR="00C62048" w:rsidRDefault="00C62048" w:rsidP="00C62048">
      <w:pPr>
        <w:pStyle w:val="Heading2"/>
        <w:rPr>
          <w:rFonts w:eastAsia="Times New Roman"/>
        </w:rPr>
      </w:pPr>
      <w:r w:rsidRPr="00C62048">
        <w:rPr>
          <w:rFonts w:eastAsia="Times New Roman"/>
        </w:rPr>
        <w:t>Regions</w:t>
      </w:r>
      <w:r w:rsidR="00317F2D">
        <w:rPr>
          <w:rFonts w:eastAsia="Times New Roman"/>
        </w:rPr>
        <w:t>*</w:t>
      </w:r>
    </w:p>
    <w:p w14:paraId="309FFC20" w14:textId="54C74930" w:rsidR="00C62048" w:rsidRPr="00C33AC7" w:rsidRDefault="00FD1B83" w:rsidP="00C62048">
      <w:pPr>
        <w:pStyle w:val="ListParagraph"/>
        <w:numPr>
          <w:ilvl w:val="0"/>
          <w:numId w:val="14"/>
        </w:numPr>
        <w:rPr>
          <w:rFonts w:eastAsiaTheme="minorHAnsi"/>
        </w:rPr>
      </w:pPr>
      <w:r w:rsidRPr="00C33AC7">
        <w:rPr>
          <w:rFonts w:eastAsiaTheme="minorHAnsi"/>
        </w:rPr>
        <w:t xml:space="preserve">Central </w:t>
      </w:r>
      <w:r w:rsidR="00C62048" w:rsidRPr="00C33AC7">
        <w:rPr>
          <w:rFonts w:eastAsiaTheme="minorHAnsi"/>
        </w:rPr>
        <w:t xml:space="preserve">Africa </w:t>
      </w:r>
    </w:p>
    <w:p w14:paraId="41F92016" w14:textId="77777777" w:rsidR="00C62048" w:rsidRDefault="00C62048" w:rsidP="00C62048">
      <w:pPr>
        <w:pStyle w:val="Heading2"/>
      </w:pPr>
      <w:r w:rsidRPr="00C62048">
        <w:t>Countries of Origin</w:t>
      </w:r>
      <w:r w:rsidR="00317F2D">
        <w:t>*</w:t>
      </w:r>
    </w:p>
    <w:p w14:paraId="0608A4F2" w14:textId="073F928E" w:rsidR="00F95023" w:rsidRDefault="0050089C" w:rsidP="00F95023">
      <w:pPr>
        <w:pStyle w:val="ListParagraph"/>
        <w:numPr>
          <w:ilvl w:val="0"/>
          <w:numId w:val="14"/>
        </w:numPr>
      </w:pPr>
      <w:r>
        <w:t xml:space="preserve">Central African Republic </w:t>
      </w:r>
    </w:p>
    <w:p w14:paraId="6BB1915B" w14:textId="77777777" w:rsidR="0070396A" w:rsidRDefault="0070396A" w:rsidP="0070396A">
      <w:pPr>
        <w:pStyle w:val="Heading2"/>
      </w:pPr>
      <w:r>
        <w:t>Major Languages</w:t>
      </w:r>
    </w:p>
    <w:p w14:paraId="508ADA3F" w14:textId="2D5D0438" w:rsidR="00F95023" w:rsidRDefault="0050089C" w:rsidP="00F95023">
      <w:pPr>
        <w:pStyle w:val="ListParagraph"/>
        <w:numPr>
          <w:ilvl w:val="0"/>
          <w:numId w:val="14"/>
        </w:numPr>
      </w:pPr>
      <w:r>
        <w:t>French</w:t>
      </w:r>
    </w:p>
    <w:p w14:paraId="397CF968" w14:textId="77777777" w:rsidR="0070396A" w:rsidRDefault="0070396A" w:rsidP="0070396A">
      <w:pPr>
        <w:pStyle w:val="Heading2"/>
      </w:pPr>
      <w:r>
        <w:t>Source Format</w:t>
      </w:r>
      <w:r w:rsidR="00317F2D">
        <w:t>*</w:t>
      </w:r>
    </w:p>
    <w:p w14:paraId="59242DBD" w14:textId="77777777" w:rsidR="0070396A" w:rsidRDefault="0070396A" w:rsidP="0070396A">
      <w:pPr>
        <w:pStyle w:val="ListParagraph"/>
        <w:numPr>
          <w:ilvl w:val="0"/>
          <w:numId w:val="15"/>
        </w:numPr>
      </w:pPr>
      <w:r>
        <w:t>Paper</w:t>
      </w:r>
    </w:p>
    <w:p w14:paraId="5046C629" w14:textId="77777777" w:rsidR="00047185" w:rsidRDefault="00047185" w:rsidP="00317F2D">
      <w:pPr>
        <w:pStyle w:val="Heading2"/>
      </w:pPr>
      <w:r>
        <w:t>Target Format</w:t>
      </w:r>
    </w:p>
    <w:p w14:paraId="4A4D9C85" w14:textId="4336D9DB" w:rsidR="00047185" w:rsidRPr="00047185" w:rsidRDefault="00047185" w:rsidP="00812D12">
      <w:r>
        <w:tab/>
        <w:t>Microfilm</w:t>
      </w:r>
    </w:p>
    <w:p w14:paraId="1E7A78E1" w14:textId="77777777" w:rsidR="00317F2D" w:rsidRDefault="00317F2D" w:rsidP="00317F2D">
      <w:pPr>
        <w:pStyle w:val="Heading2"/>
      </w:pPr>
      <w:r>
        <w:lastRenderedPageBreak/>
        <w:t>Identifiers</w:t>
      </w:r>
    </w:p>
    <w:p w14:paraId="5B7C0C0E" w14:textId="1D579FE7" w:rsidR="00317F2D" w:rsidRDefault="00A553AF" w:rsidP="005A5426">
      <w:pPr>
        <w:ind w:firstLine="720"/>
      </w:pPr>
      <w:r>
        <w:t>N.A.</w:t>
      </w:r>
    </w:p>
    <w:p w14:paraId="40E75764" w14:textId="77777777" w:rsidR="00317F2D" w:rsidRDefault="00317F2D" w:rsidP="00317F2D">
      <w:pPr>
        <w:pStyle w:val="Heading2"/>
      </w:pPr>
      <w:r>
        <w:t>Links</w:t>
      </w:r>
    </w:p>
    <w:p w14:paraId="1463B1D2" w14:textId="24708827" w:rsidR="00320359" w:rsidRDefault="00951EE2" w:rsidP="00A62A28">
      <w:pPr>
        <w:pStyle w:val="Heading2"/>
        <w:ind w:left="360" w:firstLine="360"/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</w:pPr>
      <w:hyperlink r:id="rId5" w:history="1">
        <w:r w:rsidR="00A62A28" w:rsidRPr="00177CB5">
          <w:rPr>
            <w:rStyle w:val="Hyperlink"/>
            <w:rFonts w:ascii="Times New Roman" w:hAnsi="Times New Roman" w:cs="Times New Roman"/>
            <w:sz w:val="20"/>
            <w:szCs w:val="20"/>
          </w:rPr>
          <w:t>https://search.library.northwestern.edu/permalink/01NWU_INST/h04e76/alma9930149444202441</w:t>
        </w:r>
        <w:r w:rsidR="00A62A28" w:rsidRPr="00177C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=</w:t>
        </w:r>
      </w:hyperlink>
      <w:r w:rsidR="005A5426" w:rsidRPr="005A5426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  <w:t xml:space="preserve"> </w:t>
      </w:r>
      <w:r w:rsidR="00284EB1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  <w:t>Northwestern</w:t>
      </w:r>
    </w:p>
    <w:p w14:paraId="134A8E63" w14:textId="77A96298" w:rsidR="005A5426" w:rsidRPr="005A5426" w:rsidRDefault="00D30253" w:rsidP="00D30253">
      <w:pPr>
        <w:pStyle w:val="ListParagraph"/>
        <w:numPr>
          <w:ilvl w:val="0"/>
          <w:numId w:val="19"/>
        </w:numPr>
      </w:pPr>
      <w:proofErr w:type="spellStart"/>
      <w:r>
        <w:t>Worldcat</w:t>
      </w:r>
      <w:proofErr w:type="spellEnd"/>
      <w:r>
        <w:t xml:space="preserve"> indicates one other holding at Library of Congress</w:t>
      </w:r>
      <w:r w:rsidR="005A5426">
        <w:t>.</w:t>
      </w:r>
      <w:r w:rsidR="00A176F2">
        <w:t xml:space="preserve"> </w:t>
      </w:r>
    </w:p>
    <w:p w14:paraId="419E3B9A" w14:textId="55F0DD39" w:rsidR="00317F2D" w:rsidRDefault="00317F2D" w:rsidP="00317F2D">
      <w:pPr>
        <w:pStyle w:val="Heading2"/>
      </w:pPr>
      <w:r>
        <w:t>Source and Holdings</w:t>
      </w:r>
    </w:p>
    <w:tbl>
      <w:tblPr>
        <w:tblW w:w="2880" w:type="dxa"/>
        <w:tblLook w:val="04A0" w:firstRow="1" w:lastRow="0" w:firstColumn="1" w:lastColumn="0" w:noHBand="0" w:noVBand="1"/>
      </w:tblPr>
      <w:tblGrid>
        <w:gridCol w:w="777"/>
        <w:gridCol w:w="1208"/>
        <w:gridCol w:w="895"/>
      </w:tblGrid>
      <w:tr w:rsidR="005150FA" w:rsidRPr="005150FA" w14:paraId="030C95B3" w14:textId="77777777" w:rsidTr="005150FA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995E" w14:textId="77777777" w:rsidR="005150FA" w:rsidRPr="005150FA" w:rsidRDefault="005150FA" w:rsidP="005150FA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LE CITOYEN</w:t>
            </w:r>
          </w:p>
        </w:tc>
      </w:tr>
      <w:tr w:rsidR="005150FA" w:rsidRPr="005150FA" w14:paraId="4D55603D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B2E5" w14:textId="77777777" w:rsidR="005150FA" w:rsidRPr="005150FA" w:rsidRDefault="005150FA" w:rsidP="005150FA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BDE2" w14:textId="77777777" w:rsidR="005150FA" w:rsidRPr="005150FA" w:rsidRDefault="005150FA" w:rsidP="005150FA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Vol. No.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448B" w14:textId="77777777" w:rsidR="005150FA" w:rsidRPr="005150FA" w:rsidRDefault="005150FA" w:rsidP="005150FA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Pages</w:t>
            </w:r>
          </w:p>
        </w:tc>
      </w:tr>
      <w:tr w:rsidR="005150FA" w:rsidRPr="005150FA" w14:paraId="69C2A293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D28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AB7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919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5150FA" w:rsidRPr="005150FA" w14:paraId="0B75EA0C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D53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7E5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DEB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90C52B6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753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D62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FE4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528CCC4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126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67E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5C1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5AC7C23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7E2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71A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877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3E7633D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074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3FD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B1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B6A90DC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171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B7D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1E2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0099E6B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1C9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B07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7B8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94DCCFA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477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6D7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C5D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B99994C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927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FFC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855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D6E5C6F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DD0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A53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02C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FBA0BDD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029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174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DB5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EFE4D82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222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4E2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821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CCACD0C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25D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194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45E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F5C1819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1C6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5DF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64F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02C7B70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2BA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9FA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BE8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F39EDFB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34F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4AF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A28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802DE81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A75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FFC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736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E709111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DB8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634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164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CC4EF6B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2C6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C64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A7F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29E605B0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A32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F8D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020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2707F776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F26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0FF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7FB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9E2F35F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2B2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72D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AAF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5DB2DB1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4B5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366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04C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71F7E3E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D29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BFC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20F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377234A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FA8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A78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14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275B8AB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A73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6C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ECF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D1D8F06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320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932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4F9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234793C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CF5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27A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75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F6685EB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CA7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0A1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5D6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64B0A73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51E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DF7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5B1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3224501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D07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4F2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B1A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10941D6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73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BF3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89F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7BCAC86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93A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FAA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02A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C8C553F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45F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811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85A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FEBBCBC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3C3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B3D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13B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05A84E6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3CE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5EF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D24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53F8E31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5CD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BCE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11F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2E29255D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AB6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010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6FD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49F61B8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1D7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B01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CD1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D07E7F7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B2A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60B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9D2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A1A8EBB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BFC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09D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6C4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11DA763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5DB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481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6C6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0B84AA8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28E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F8A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737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94E2752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E6F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BEE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27F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285EA50B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4BC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0D1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6E7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AD244F0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4F4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CD5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D3E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B2C252B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A21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7D1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87E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912C319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DFA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CFD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EC0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7F2974C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CB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A38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C52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266BAD58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43E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FA8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6E9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F7961A4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E2D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F0E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746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34F6934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2B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F2A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5E9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2EB86574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C44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060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CDA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10AFF3B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D36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F6F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E04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921FF1F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4DA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DE7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FF7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461A9D0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3D6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621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F55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E04E4F4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3D7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10B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F45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BE28D25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50A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46E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EDF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314A9B7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A6A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F35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4F2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80208B3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B8C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A33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0E9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38D1F4C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991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D31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7F0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2FEB94F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469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714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FA9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A4D253E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F8B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8FC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6C1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7BEF2EF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A8C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60F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9D9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2E5E6466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8F4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18B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003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3635A75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60D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E6E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5BD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F4001CD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2C2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5C8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073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4ABCE2D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D9E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86B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35F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AD7EF5E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43A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429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8EA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F975B18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BA4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C49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733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4B0BB73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35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5DF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E13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6100259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FFE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F23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3C1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E0DF172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D3B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127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CE6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B50830C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819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B24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36E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458E3BC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425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F64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CB5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B933A06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968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ED8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DD4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5E33B35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BF5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1BB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250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81AC0F7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4CE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FBE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B44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A5FE513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8DE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F6B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9B5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66DFB75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DCC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6DB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2B3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283FC6C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719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E57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415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9B101CE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8B0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9CE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327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10BC159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ECC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E62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726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75F5EF3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245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C92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320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9D0FE77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838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46B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3D5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20CDAFA0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E15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873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78C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A202F1B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5E5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524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2E6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7D72A83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FFE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9D6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749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0075290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B30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689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FF7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0EFC520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473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C7D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928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A4862C3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FC5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A94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3BA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459258F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BEA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41E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BD1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2B26C740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838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2B0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AD4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70CAA8F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B42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DDB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5D8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693BADA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F18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05F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59E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F7775E5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FF0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AF5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EAE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479B0C0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85F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424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66B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DD39D20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99C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53F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069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47B2B26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B42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531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D32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294E982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428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C45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C8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7A0629E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E13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DAC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1D8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C476D25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FF1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2DC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10C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DC6E670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0FE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639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4F7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B247E8E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339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576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476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2AF8354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BC0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BD2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3BC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D5CB1DF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FF0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EE1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987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34FE268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8B0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95A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5EF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A0BF249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891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4B5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187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0B9ADEF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BEE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4CD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67C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2B59542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7A9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121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62A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A59B74F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D0B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61E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08A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1157BE5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F8B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367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2C5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F62333C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DC0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D31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D03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B07C4FD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3E3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BCE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3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A0CC213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DFF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1B6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B34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E5E7F67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227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786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491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C1B336E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702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6AE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C90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9E8F6B6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FDC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3D5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229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5150FA" w:rsidRPr="005150FA" w14:paraId="057B83B2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87A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C0F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AF2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5150FA" w:rsidRPr="005150FA" w14:paraId="1ED4CF32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FD0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078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D99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5150FA" w:rsidRPr="005150FA" w14:paraId="37482F31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6F2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272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8E5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5150FA" w:rsidRPr="005150FA" w14:paraId="59FA9C18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3C3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27B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31E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5150FA" w:rsidRPr="005150FA" w14:paraId="1021834A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1B4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AB4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B1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B1E5492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79D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CDC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2C6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45DB2B6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525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6DC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941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819CEC2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E75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5B0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043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5150FA" w:rsidRPr="005150FA" w14:paraId="295C9D9C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DBA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037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9A6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279F2D37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34C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83B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C94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81E124C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65F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2CB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319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6C41E91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EBA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BA2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961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7BDF741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773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715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FF5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795FD5C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6C3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D15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387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2D44A049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861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029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397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4C7F836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CA2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94B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9E2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F2A5605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E72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1A6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E8D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9A2B04C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CB3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EF2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3DE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31F6C52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2F7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02F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4E3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0DBA1C3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658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8AF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2CA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18461D1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9E5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3E8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E50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6C0E4F9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61F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64A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DEB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C97C97A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242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19F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355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94955E8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582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0D0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F56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FB68EA2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49B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162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532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2546DA7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B9E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106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743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9AF6FB2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42F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A00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E49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5D90250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C18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24E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332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735841D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71C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D54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349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7D094E1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29E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1C7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FF2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533F5A6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374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94A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E63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1EC212F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B76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929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1F6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695962E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EA7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510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936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B70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79EACFD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1D0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955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0C9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25B84759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4A7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87E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80F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252E4029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E83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595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981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294866B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95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8D4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D28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FA052E2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6B8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A7E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770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90068C0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62B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222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03B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783883E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8A9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412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886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237E721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9A4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456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5A8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15607BB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CC4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CFB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EA0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8DFC8CD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794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A68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CF2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6827E9F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59E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EA3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D36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31273AD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6FE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D2F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BE2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EE615CE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6C5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442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AAB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23D46603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6C2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39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D9C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695DE07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35D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4E2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E7D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3A7B6EF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9D2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404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C75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2743E39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CB5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6EC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806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2AD66A96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D0C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FB0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C66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F190116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B80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00C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7AE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94D3EAA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6FF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97A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4AA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2936B41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D09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A3C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B82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29F1EEED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8F5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66E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85C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6A67934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D1B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33B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BB9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E055C66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A89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930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360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5E13D85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A06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5A9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9A1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20D6A146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F6F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931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B0C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5EBD50F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C70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63A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F16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84552AD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75B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E27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F7A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C94275E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99A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721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B9F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5906A9E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32A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84B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3BF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722F93F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FAD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53A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6BC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D5357C3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C4D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8B7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88A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27962A8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B49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31F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6E7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40D5FE3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81B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927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837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BE1279E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7F8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2B0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FAC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BC9F347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CB7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543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ECE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A90F13B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09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AAB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973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94A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3C53877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5C7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412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918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6C2A91F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F9F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05D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012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2D2F9B3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F96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E66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503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87617DF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EAB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728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B1B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747CE65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7DB0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7AD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62E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201F564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E56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DC8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5DF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273E5DC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F8A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44A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E18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04E69BE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F42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3DB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065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217E1F4E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61D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10F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368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F4D9E24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BEA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621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9F6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3EF643E8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B5D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3FE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E38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665A276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F12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1EC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F90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2995D39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4F8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AC8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C9F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E55AA4B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590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5A9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744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2D5D5CE7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E06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A5F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C66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459F8AC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D5D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B33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AA8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C038083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D37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AB1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295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1292F88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0B3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015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732C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ED04635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585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A71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569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2453A31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1BF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F1B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313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48B814A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50C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C59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1F8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41A8B68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BD2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C07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3E4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54082CC7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C54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62D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F71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363F3E6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B3D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5DD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308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A6595F2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7E0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59E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2BC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230F9B7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0E32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979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466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12A61BC6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DDE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0ECA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239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234ABC2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375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2E1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FD85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8F04992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2683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654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2286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4198CD99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262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78C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F10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138282F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2CA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630D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AA89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2D0842C8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174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E9B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F57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68E187E2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B6F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FAEE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28F7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773747E4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E87B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886F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C451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0FA" w:rsidRPr="005150FA" w14:paraId="083E8CCB" w14:textId="77777777" w:rsidTr="005150FA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FF53" w14:textId="77777777" w:rsidR="005150FA" w:rsidRPr="005150FA" w:rsidRDefault="005150FA" w:rsidP="005150FA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D29D" w14:textId="77777777" w:rsidR="005150FA" w:rsidRPr="005150FA" w:rsidRDefault="005150FA" w:rsidP="005150FA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CB78" w14:textId="77777777" w:rsidR="005150FA" w:rsidRPr="005150FA" w:rsidRDefault="005150FA" w:rsidP="005150FA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50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2648</w:t>
            </w:r>
          </w:p>
        </w:tc>
      </w:tr>
    </w:tbl>
    <w:p w14:paraId="6E615524" w14:textId="228DE595" w:rsidR="00317F2D" w:rsidRDefault="00317F2D" w:rsidP="00317F2D"/>
    <w:p w14:paraId="25A3D69F" w14:textId="77777777" w:rsidR="00317F2D" w:rsidRDefault="00317F2D" w:rsidP="00317F2D"/>
    <w:p w14:paraId="196D555A" w14:textId="77777777" w:rsidR="00317F2D" w:rsidRPr="00317F2D" w:rsidRDefault="00317F2D" w:rsidP="00317F2D"/>
    <w:p w14:paraId="2F56F8B5" w14:textId="77777777" w:rsidR="00C62048" w:rsidRDefault="00C62048" w:rsidP="00C62048"/>
    <w:p w14:paraId="368FFDBD" w14:textId="77777777" w:rsidR="00C62048" w:rsidRDefault="00AE38B0" w:rsidP="00AE38B0">
      <w:pPr>
        <w:pStyle w:val="Heading2"/>
      </w:pPr>
      <w:r w:rsidRPr="00AE38B0">
        <w:t>Source and Holdings Notes</w:t>
      </w:r>
    </w:p>
    <w:p w14:paraId="4D060829" w14:textId="2210D77F" w:rsidR="00AE38B0" w:rsidRDefault="00227F90" w:rsidP="006F5B99">
      <w:pPr>
        <w:pStyle w:val="ListParagraph"/>
        <w:numPr>
          <w:ilvl w:val="0"/>
          <w:numId w:val="15"/>
        </w:numPr>
      </w:pPr>
      <w:r>
        <w:t xml:space="preserve">Northwestern </w:t>
      </w:r>
    </w:p>
    <w:p w14:paraId="7B73F830" w14:textId="77777777" w:rsidR="00AE38B0" w:rsidRDefault="00AE38B0" w:rsidP="00AE38B0">
      <w:pPr>
        <w:pStyle w:val="Heading2"/>
      </w:pPr>
      <w:r>
        <w:lastRenderedPageBreak/>
        <w:t>Physical Details</w:t>
      </w:r>
    </w:p>
    <w:p w14:paraId="406A596D" w14:textId="77777777" w:rsidR="00F267CC" w:rsidRDefault="00F267CC" w:rsidP="00AE38B0">
      <w:pPr>
        <w:pStyle w:val="Heading2"/>
      </w:pPr>
    </w:p>
    <w:p w14:paraId="0587E316" w14:textId="5BED79E6" w:rsidR="00AE38B0" w:rsidRDefault="00AE38B0" w:rsidP="00AE38B0">
      <w:pPr>
        <w:pStyle w:val="Heading2"/>
      </w:pPr>
      <w:r w:rsidRPr="00AE38B0">
        <w:t xml:space="preserve">Existing </w:t>
      </w:r>
      <w:r w:rsidR="00047185">
        <w:t>Reformatted</w:t>
      </w:r>
      <w:r w:rsidR="00047185" w:rsidRPr="00AE38B0">
        <w:t xml:space="preserve"> </w:t>
      </w:r>
      <w:r w:rsidRPr="00AE38B0">
        <w:t>Materials</w:t>
      </w:r>
    </w:p>
    <w:p w14:paraId="491F7C63" w14:textId="525CBB35" w:rsidR="00AE38B0" w:rsidRDefault="00227F90" w:rsidP="005A5426">
      <w:pPr>
        <w:pStyle w:val="ListParagraph"/>
        <w:numPr>
          <w:ilvl w:val="0"/>
          <w:numId w:val="15"/>
        </w:numPr>
      </w:pPr>
      <w:r>
        <w:t>Not Applicable</w:t>
      </w:r>
    </w:p>
    <w:p w14:paraId="57F3C10C" w14:textId="77777777" w:rsidR="00AE38B0" w:rsidRDefault="00AE38B0" w:rsidP="00AE38B0">
      <w:pPr>
        <w:pStyle w:val="Heading2"/>
      </w:pPr>
      <w:r w:rsidRPr="00AE38B0">
        <w:t xml:space="preserve">Intellectual Property Considerations </w:t>
      </w:r>
    </w:p>
    <w:sectPr w:rsidR="00AE38B0" w:rsidSect="00333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1C76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6347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547B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4E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F40A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B2AE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78D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04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2A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65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92B6C"/>
    <w:multiLevelType w:val="hybridMultilevel"/>
    <w:tmpl w:val="19BE04EC"/>
    <w:lvl w:ilvl="0" w:tplc="98EE8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173E2"/>
    <w:multiLevelType w:val="hybridMultilevel"/>
    <w:tmpl w:val="9342F1F0"/>
    <w:lvl w:ilvl="0" w:tplc="98EE8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032B3"/>
    <w:multiLevelType w:val="hybridMultilevel"/>
    <w:tmpl w:val="5010F73E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84A08"/>
    <w:multiLevelType w:val="hybridMultilevel"/>
    <w:tmpl w:val="6E622C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0B1E"/>
    <w:multiLevelType w:val="hybridMultilevel"/>
    <w:tmpl w:val="7390E560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56390"/>
    <w:multiLevelType w:val="hybridMultilevel"/>
    <w:tmpl w:val="CD061B5C"/>
    <w:lvl w:ilvl="0" w:tplc="98EE8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B4A0F"/>
    <w:multiLevelType w:val="hybridMultilevel"/>
    <w:tmpl w:val="BFB4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B444D"/>
    <w:multiLevelType w:val="hybridMultilevel"/>
    <w:tmpl w:val="45845B40"/>
    <w:lvl w:ilvl="0" w:tplc="109A2CA6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024D3"/>
    <w:multiLevelType w:val="hybridMultilevel"/>
    <w:tmpl w:val="BEB0F99E"/>
    <w:lvl w:ilvl="0" w:tplc="98EE8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092077">
    <w:abstractNumId w:val="0"/>
  </w:num>
  <w:num w:numId="2" w16cid:durableId="994796355">
    <w:abstractNumId w:val="1"/>
  </w:num>
  <w:num w:numId="3" w16cid:durableId="1624267323">
    <w:abstractNumId w:val="2"/>
  </w:num>
  <w:num w:numId="4" w16cid:durableId="1307668026">
    <w:abstractNumId w:val="3"/>
  </w:num>
  <w:num w:numId="5" w16cid:durableId="2063946378">
    <w:abstractNumId w:val="8"/>
  </w:num>
  <w:num w:numId="6" w16cid:durableId="1262448220">
    <w:abstractNumId w:val="4"/>
  </w:num>
  <w:num w:numId="7" w16cid:durableId="1557547090">
    <w:abstractNumId w:val="5"/>
  </w:num>
  <w:num w:numId="8" w16cid:durableId="1382438394">
    <w:abstractNumId w:val="6"/>
  </w:num>
  <w:num w:numId="9" w16cid:durableId="1088648527">
    <w:abstractNumId w:val="7"/>
  </w:num>
  <w:num w:numId="10" w16cid:durableId="716471702">
    <w:abstractNumId w:val="9"/>
  </w:num>
  <w:num w:numId="11" w16cid:durableId="1042751567">
    <w:abstractNumId w:val="16"/>
  </w:num>
  <w:num w:numId="12" w16cid:durableId="1648700558">
    <w:abstractNumId w:val="11"/>
  </w:num>
  <w:num w:numId="13" w16cid:durableId="2089450416">
    <w:abstractNumId w:val="10"/>
  </w:num>
  <w:num w:numId="14" w16cid:durableId="826166629">
    <w:abstractNumId w:val="18"/>
  </w:num>
  <w:num w:numId="15" w16cid:durableId="2073767988">
    <w:abstractNumId w:val="15"/>
  </w:num>
  <w:num w:numId="16" w16cid:durableId="234827881">
    <w:abstractNumId w:val="17"/>
  </w:num>
  <w:num w:numId="17" w16cid:durableId="2131628023">
    <w:abstractNumId w:val="12"/>
  </w:num>
  <w:num w:numId="18" w16cid:durableId="1059673454">
    <w:abstractNumId w:val="14"/>
  </w:num>
  <w:num w:numId="19" w16cid:durableId="12048266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D7"/>
    <w:rsid w:val="0003296C"/>
    <w:rsid w:val="00047185"/>
    <w:rsid w:val="00067779"/>
    <w:rsid w:val="000708D7"/>
    <w:rsid w:val="00084010"/>
    <w:rsid w:val="00095014"/>
    <w:rsid w:val="000A17B7"/>
    <w:rsid w:val="000D772B"/>
    <w:rsid w:val="001162E2"/>
    <w:rsid w:val="001167BB"/>
    <w:rsid w:val="00180015"/>
    <w:rsid w:val="00187FC5"/>
    <w:rsid w:val="002032BC"/>
    <w:rsid w:val="00227F90"/>
    <w:rsid w:val="002552DA"/>
    <w:rsid w:val="00284EB1"/>
    <w:rsid w:val="00286794"/>
    <w:rsid w:val="00307AB5"/>
    <w:rsid w:val="00317F2D"/>
    <w:rsid w:val="00320359"/>
    <w:rsid w:val="003269F6"/>
    <w:rsid w:val="00333C1C"/>
    <w:rsid w:val="003D5B34"/>
    <w:rsid w:val="003D6311"/>
    <w:rsid w:val="00410C03"/>
    <w:rsid w:val="00411010"/>
    <w:rsid w:val="00431CD8"/>
    <w:rsid w:val="004F7078"/>
    <w:rsid w:val="004F7C05"/>
    <w:rsid w:val="0050089C"/>
    <w:rsid w:val="005150FA"/>
    <w:rsid w:val="00521349"/>
    <w:rsid w:val="00526513"/>
    <w:rsid w:val="00585AC3"/>
    <w:rsid w:val="005A5426"/>
    <w:rsid w:val="005B2F4C"/>
    <w:rsid w:val="005E0A49"/>
    <w:rsid w:val="006072C4"/>
    <w:rsid w:val="0066013F"/>
    <w:rsid w:val="006813DA"/>
    <w:rsid w:val="006C63C1"/>
    <w:rsid w:val="006E12D3"/>
    <w:rsid w:val="006F2EF3"/>
    <w:rsid w:val="0070396A"/>
    <w:rsid w:val="0070683B"/>
    <w:rsid w:val="00760895"/>
    <w:rsid w:val="00762464"/>
    <w:rsid w:val="00812D12"/>
    <w:rsid w:val="0083766D"/>
    <w:rsid w:val="00951EE2"/>
    <w:rsid w:val="009555FE"/>
    <w:rsid w:val="009C6AA4"/>
    <w:rsid w:val="00A176F2"/>
    <w:rsid w:val="00A553AF"/>
    <w:rsid w:val="00A62A28"/>
    <w:rsid w:val="00AE38B0"/>
    <w:rsid w:val="00AF20D7"/>
    <w:rsid w:val="00B86A4D"/>
    <w:rsid w:val="00BD11AF"/>
    <w:rsid w:val="00C21215"/>
    <w:rsid w:val="00C33AC7"/>
    <w:rsid w:val="00C62048"/>
    <w:rsid w:val="00C937C2"/>
    <w:rsid w:val="00CB4EA9"/>
    <w:rsid w:val="00D02282"/>
    <w:rsid w:val="00D30253"/>
    <w:rsid w:val="00D55B06"/>
    <w:rsid w:val="00D95AEF"/>
    <w:rsid w:val="00DA767B"/>
    <w:rsid w:val="00DF6827"/>
    <w:rsid w:val="00E108FF"/>
    <w:rsid w:val="00E30E31"/>
    <w:rsid w:val="00F267CC"/>
    <w:rsid w:val="00F95023"/>
    <w:rsid w:val="00FD1B83"/>
    <w:rsid w:val="00FD1BAD"/>
    <w:rsid w:val="00FE43B7"/>
    <w:rsid w:val="00F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F1D0"/>
  <w14:defaultImageDpi w14:val="32767"/>
  <w15:chartTrackingRefBased/>
  <w15:docId w15:val="{7CFC89B8-B72B-466C-9473-C326DE46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AB5"/>
    <w:pPr>
      <w:spacing w:before="120" w:after="1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95"/>
    <w:pPr>
      <w:keepNext/>
      <w:keepLines/>
      <w:pBdr>
        <w:bottom w:val="single" w:sz="4" w:space="1" w:color="8EAADB" w:themeColor="accent1" w:themeTint="99"/>
      </w:pBdr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015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A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5AEF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0015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60895"/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D95AEF"/>
  </w:style>
  <w:style w:type="character" w:customStyle="1" w:styleId="BodyTextChar">
    <w:name w:val="Body Text Char"/>
    <w:basedOn w:val="DefaultParagraphFont"/>
    <w:link w:val="BodyText"/>
    <w:uiPriority w:val="99"/>
    <w:rsid w:val="00D95AE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5AEF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5AEF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D95AE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D95AEF"/>
  </w:style>
  <w:style w:type="paragraph" w:styleId="BodyText3">
    <w:name w:val="Body Text 3"/>
    <w:basedOn w:val="Normal"/>
    <w:link w:val="BodyText3Char"/>
    <w:uiPriority w:val="99"/>
    <w:unhideWhenUsed/>
    <w:rsid w:val="00D95AE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5AEF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95AE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162E2"/>
    <w:pPr>
      <w:ind w:left="720"/>
      <w:contextualSpacing/>
    </w:pPr>
  </w:style>
  <w:style w:type="table" w:styleId="TableGrid">
    <w:name w:val="Table Grid"/>
    <w:basedOn w:val="TableNormal"/>
    <w:uiPriority w:val="39"/>
    <w:rsid w:val="0031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18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185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032BC"/>
    <w:rPr>
      <w:rFonts w:cs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03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3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35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150F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51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51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arch.library.northwestern.edu/permalink/01NWU_INST/h04e76/alma9930149444202441=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koff\AppData\Local\Temp\gCollections%20Proposal%20Template-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gCollections Proposal Template-3</Template>
  <TotalTime>27</TotalTime>
  <Pages>8</Pages>
  <Words>616</Words>
  <Characters>3305</Characters>
  <Application>Microsoft Office Word</Application>
  <DocSecurity>0</DocSecurity>
  <Lines>132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Alspach</dc:creator>
  <cp:keywords/>
  <dc:description/>
  <cp:lastModifiedBy>Ivanna Moreno</cp:lastModifiedBy>
  <cp:revision>31</cp:revision>
  <dcterms:created xsi:type="dcterms:W3CDTF">2022-10-28T03:14:00Z</dcterms:created>
  <dcterms:modified xsi:type="dcterms:W3CDTF">2022-10-28T18:43:00Z</dcterms:modified>
</cp:coreProperties>
</file>