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1665" w14:textId="77777777" w:rsidR="00E30E31" w:rsidRDefault="003D6311">
      <w:r>
        <w:t xml:space="preserve">To complete this template, please replace all text in [brackets] with your own proposal-specific content and/or follow any directions provided with the bracketed text. </w:t>
      </w:r>
    </w:p>
    <w:p w14:paraId="780F06E4" w14:textId="77777777" w:rsidR="00D95AEF" w:rsidRDefault="00D95AEF"/>
    <w:p w14:paraId="73884FBD" w14:textId="77777777" w:rsidR="00760895" w:rsidRDefault="00760895" w:rsidP="00760895">
      <w:pPr>
        <w:pStyle w:val="Heading1"/>
      </w:pPr>
      <w:r>
        <w:t>Description and Rationale</w:t>
      </w:r>
    </w:p>
    <w:p w14:paraId="4F67E9B0" w14:textId="77777777" w:rsidR="00D95AEF" w:rsidRDefault="00D95AEF" w:rsidP="00D95AEF">
      <w:pPr>
        <w:pStyle w:val="Heading2"/>
      </w:pPr>
      <w:r>
        <w:t>Title</w:t>
      </w:r>
    </w:p>
    <w:p w14:paraId="607CF1A8" w14:textId="77777777" w:rsidR="00D95AEF" w:rsidRDefault="000A1898" w:rsidP="00D95AEF">
      <w:r>
        <w:t>General statement and excerpt of speech of party leaders of National League for Democracy Party of Myanmar 1997-2003</w:t>
      </w:r>
    </w:p>
    <w:p w14:paraId="344FA960" w14:textId="77777777" w:rsidR="00D95AEF" w:rsidRDefault="00D95AEF" w:rsidP="00D95AEF">
      <w:pPr>
        <w:pStyle w:val="Heading2"/>
      </w:pPr>
      <w:r>
        <w:t>Project Description</w:t>
      </w:r>
      <w:r w:rsidR="00317F2D">
        <w:t>*</w:t>
      </w:r>
    </w:p>
    <w:p w14:paraId="6F219E91" w14:textId="77777777" w:rsidR="000714B5" w:rsidRDefault="000C07E4" w:rsidP="00D95AEF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Sets of papers</w:t>
      </w:r>
      <w:r w:rsidR="000A1898">
        <w:rPr>
          <w:rFonts w:asciiTheme="minorHAnsi" w:hAnsiTheme="minorHAnsi" w:cstheme="minorHAnsi"/>
          <w:color w:val="auto"/>
          <w:sz w:val="24"/>
          <w:szCs w:val="24"/>
        </w:rPr>
        <w:t xml:space="preserve"> speeches and statement</w:t>
      </w:r>
      <w:r w:rsidR="00CC51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A1898">
        <w:rPr>
          <w:rFonts w:asciiTheme="minorHAnsi" w:hAnsiTheme="minorHAnsi" w:cstheme="minorHAnsi"/>
          <w:color w:val="auto"/>
          <w:sz w:val="24"/>
          <w:szCs w:val="24"/>
        </w:rPr>
        <w:t>from NLD in Burma during important period of 1990s democracy movement.  List attached</w:t>
      </w:r>
    </w:p>
    <w:p w14:paraId="77CD0095" w14:textId="77777777" w:rsidR="000714B5" w:rsidRDefault="000714B5" w:rsidP="000714B5"/>
    <w:p w14:paraId="0E9C4127" w14:textId="77777777" w:rsidR="000714B5" w:rsidRDefault="00F32D27" w:rsidP="000714B5">
      <w:r>
        <w:t>Numerous stapled reports some of which are titled. Some are undated, but from mid 2000’s.</w:t>
      </w:r>
    </w:p>
    <w:p w14:paraId="1B7C33BC" w14:textId="77777777" w:rsidR="00D95AEF" w:rsidRDefault="00D95AEF" w:rsidP="00D95AEF">
      <w:pPr>
        <w:pStyle w:val="Heading2"/>
      </w:pPr>
      <w:r>
        <w:t>Reasons for Consideration</w:t>
      </w:r>
      <w:r w:rsidR="00317F2D">
        <w:t>*</w:t>
      </w:r>
    </w:p>
    <w:p w14:paraId="06D9807A" w14:textId="77777777" w:rsidR="00F32D27" w:rsidRPr="00F32D27" w:rsidRDefault="000A1898" w:rsidP="00F32D2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t xml:space="preserve">Important contribution to understanding of the NLD during the 1990s 2000s in Myanmar. </w:t>
      </w:r>
    </w:p>
    <w:p w14:paraId="61227F3E" w14:textId="77777777" w:rsidR="00F32D27" w:rsidRPr="00F32D27" w:rsidRDefault="00926FD6" w:rsidP="006D038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See listing (attached)</w:t>
      </w:r>
    </w:p>
    <w:p w14:paraId="03784CD6" w14:textId="77777777" w:rsidR="00D95AEF" w:rsidRDefault="00D95AEF" w:rsidP="00D95AEF">
      <w:pPr>
        <w:pStyle w:val="Heading2"/>
      </w:pPr>
      <w:r>
        <w:t>Authors</w:t>
      </w:r>
    </w:p>
    <w:p w14:paraId="39286304" w14:textId="77777777" w:rsidR="00F32D27" w:rsidRPr="00F32D27" w:rsidRDefault="000A1898" w:rsidP="00F32D27">
      <w:r>
        <w:t>Political party members</w:t>
      </w:r>
    </w:p>
    <w:p w14:paraId="5D6B6FE9" w14:textId="77777777" w:rsidR="00760895" w:rsidRDefault="00760895" w:rsidP="00760895">
      <w:pPr>
        <w:pStyle w:val="Heading2"/>
      </w:pPr>
      <w:r>
        <w:t>Publishers</w:t>
      </w:r>
    </w:p>
    <w:p w14:paraId="7DB12737" w14:textId="77777777" w:rsidR="00760895" w:rsidRDefault="000A1898" w:rsidP="00760895">
      <w:r>
        <w:t>National League for Democracy</w:t>
      </w:r>
    </w:p>
    <w:p w14:paraId="103A6690" w14:textId="77777777" w:rsidR="00760895" w:rsidRDefault="00760895" w:rsidP="00760895">
      <w:pPr>
        <w:pStyle w:val="Heading2"/>
      </w:pPr>
      <w:r>
        <w:t>Proposal Contributors</w:t>
      </w:r>
    </w:p>
    <w:p w14:paraId="2B7D6646" w14:textId="77777777" w:rsidR="00760895" w:rsidRDefault="000714B5" w:rsidP="00760895">
      <w:r>
        <w:t>Library of Congress, Jakarta (left over from the old microfiche program)</w:t>
      </w:r>
    </w:p>
    <w:p w14:paraId="04C95B9B" w14:textId="77777777" w:rsidR="00760895" w:rsidRDefault="00760895" w:rsidP="00760895">
      <w:pPr>
        <w:pStyle w:val="Heading1"/>
      </w:pPr>
      <w:r>
        <w:t>Details and Sources</w:t>
      </w:r>
    </w:p>
    <w:p w14:paraId="3BCC0A6C" w14:textId="77777777" w:rsidR="00760895" w:rsidRDefault="00760895" w:rsidP="00760895">
      <w:pPr>
        <w:pStyle w:val="Heading2"/>
      </w:pPr>
      <w:r>
        <w:t>Resource Types</w:t>
      </w:r>
      <w:r w:rsidR="00317F2D">
        <w:t>*</w:t>
      </w:r>
    </w:p>
    <w:p w14:paraId="1DB8A528" w14:textId="77777777" w:rsidR="00760895" w:rsidRDefault="00C62048" w:rsidP="00760895">
      <w:r>
        <w:t>[Designate the resource types that apply across all resources in this proposal. All options are listed below, please maintain those that apply and remove those that do not.]</w:t>
      </w:r>
    </w:p>
    <w:p w14:paraId="4FA4B3CA" w14:textId="77777777" w:rsidR="00C62048" w:rsidRPr="00C62048" w:rsidRDefault="00C62048" w:rsidP="00C62048">
      <w:pPr>
        <w:pStyle w:val="ListParagraph"/>
        <w:numPr>
          <w:ilvl w:val="0"/>
          <w:numId w:val="13"/>
        </w:numPr>
      </w:pPr>
      <w:r w:rsidRPr="00C62048">
        <w:t>Archival materials</w:t>
      </w:r>
    </w:p>
    <w:p w14:paraId="7C92386D" w14:textId="77777777" w:rsidR="00C62048" w:rsidRDefault="00C62048" w:rsidP="00C62048">
      <w:pPr>
        <w:pStyle w:val="Heading2"/>
        <w:rPr>
          <w:rFonts w:eastAsia="Times New Roman"/>
        </w:rPr>
      </w:pPr>
      <w:r w:rsidRPr="00C62048">
        <w:rPr>
          <w:rFonts w:eastAsia="Times New Roman"/>
        </w:rPr>
        <w:lastRenderedPageBreak/>
        <w:t>Regions</w:t>
      </w:r>
      <w:r w:rsidR="00317F2D">
        <w:rPr>
          <w:rFonts w:eastAsia="Times New Roman"/>
        </w:rPr>
        <w:t>*</w:t>
      </w:r>
    </w:p>
    <w:p w14:paraId="108BAAF5" w14:textId="77777777" w:rsidR="00C62048" w:rsidRDefault="00C62048" w:rsidP="00C62048">
      <w:r>
        <w:t>[Designate the regions that apply across all resources in this proposal. All options are listed below, please maintain those that apply and remove those that do not.]</w:t>
      </w:r>
    </w:p>
    <w:p w14:paraId="592A2822" w14:textId="77777777" w:rsidR="00C62048" w:rsidRPr="00C62048" w:rsidRDefault="00C62048" w:rsidP="00C62048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</w:rPr>
      </w:pPr>
      <w:r w:rsidRPr="00C62048">
        <w:rPr>
          <w:rFonts w:asciiTheme="minorHAnsi" w:eastAsiaTheme="minorHAnsi" w:hAnsiTheme="minorHAnsi" w:cstheme="minorBidi"/>
        </w:rPr>
        <w:t>Southeast Asia</w:t>
      </w:r>
      <w:r w:rsidR="00F32D27">
        <w:rPr>
          <w:rFonts w:asciiTheme="minorHAnsi" w:eastAsiaTheme="minorHAnsi" w:hAnsiTheme="minorHAnsi" w:cstheme="minorBidi"/>
        </w:rPr>
        <w:t xml:space="preserve">, </w:t>
      </w:r>
      <w:r w:rsidR="000A1898">
        <w:rPr>
          <w:rFonts w:asciiTheme="minorHAnsi" w:eastAsiaTheme="minorHAnsi" w:hAnsiTheme="minorHAnsi" w:cstheme="minorBidi"/>
        </w:rPr>
        <w:t xml:space="preserve"> Burma</w:t>
      </w:r>
    </w:p>
    <w:p w14:paraId="415283DB" w14:textId="77777777" w:rsidR="00C62048" w:rsidRDefault="00C62048" w:rsidP="00C62048">
      <w:pPr>
        <w:pStyle w:val="Heading2"/>
      </w:pPr>
      <w:r w:rsidRPr="00C62048">
        <w:t>Countries of Origin</w:t>
      </w:r>
      <w:r w:rsidR="00317F2D">
        <w:t>*</w:t>
      </w:r>
    </w:p>
    <w:p w14:paraId="15994ACB" w14:textId="77777777" w:rsidR="00C62048" w:rsidRDefault="000A1898" w:rsidP="00C62048">
      <w:r>
        <w:t>Burma</w:t>
      </w:r>
    </w:p>
    <w:p w14:paraId="34D7063E" w14:textId="77777777" w:rsidR="0070396A" w:rsidRDefault="0070396A" w:rsidP="0070396A">
      <w:pPr>
        <w:pStyle w:val="Heading2"/>
      </w:pPr>
      <w:r>
        <w:t>Major Languages</w:t>
      </w:r>
    </w:p>
    <w:p w14:paraId="381750B7" w14:textId="77777777" w:rsidR="0070396A" w:rsidRDefault="000A1898" w:rsidP="0070396A">
      <w:r>
        <w:t>Burmese</w:t>
      </w:r>
    </w:p>
    <w:p w14:paraId="71804E4D" w14:textId="77777777" w:rsidR="0070396A" w:rsidRDefault="0070396A" w:rsidP="0070396A">
      <w:pPr>
        <w:pStyle w:val="Heading2"/>
      </w:pPr>
      <w:r>
        <w:t>Source Format</w:t>
      </w:r>
      <w:r w:rsidR="00317F2D">
        <w:t>*</w:t>
      </w:r>
    </w:p>
    <w:p w14:paraId="6248C74C" w14:textId="77777777" w:rsidR="0070396A" w:rsidRDefault="0070396A" w:rsidP="0070396A">
      <w:pPr>
        <w:pStyle w:val="ListParagraph"/>
        <w:numPr>
          <w:ilvl w:val="0"/>
          <w:numId w:val="15"/>
        </w:numPr>
      </w:pPr>
      <w:r>
        <w:t>Paper</w:t>
      </w:r>
    </w:p>
    <w:p w14:paraId="1D129B08" w14:textId="77777777" w:rsidR="00047185" w:rsidRDefault="00047185" w:rsidP="00317F2D">
      <w:pPr>
        <w:pStyle w:val="Heading2"/>
      </w:pPr>
      <w:r>
        <w:t>Target Format</w:t>
      </w:r>
    </w:p>
    <w:p w14:paraId="6DD25560" w14:textId="77777777" w:rsidR="00047185" w:rsidRPr="00047185" w:rsidRDefault="00047185" w:rsidP="00B86A4D">
      <w:pPr>
        <w:ind w:firstLine="720"/>
      </w:pPr>
      <w:r>
        <w:t>Microfilm</w:t>
      </w:r>
    </w:p>
    <w:p w14:paraId="39222B0D" w14:textId="77777777" w:rsidR="00317F2D" w:rsidRDefault="00317F2D" w:rsidP="00317F2D">
      <w:pPr>
        <w:pStyle w:val="Heading2"/>
      </w:pPr>
      <w:r>
        <w:t>Identifiers</w:t>
      </w:r>
    </w:p>
    <w:p w14:paraId="6EDA7034" w14:textId="77777777" w:rsidR="00317F2D" w:rsidRDefault="00317F2D" w:rsidP="00317F2D">
      <w:pPr>
        <w:pStyle w:val="Heading2"/>
      </w:pPr>
      <w:r>
        <w:t>Links</w:t>
      </w:r>
    </w:p>
    <w:p w14:paraId="4D0F7CF7" w14:textId="77777777" w:rsidR="00317F2D" w:rsidRDefault="00317F2D" w:rsidP="00317F2D">
      <w:pPr>
        <w:pStyle w:val="Heading2"/>
      </w:pPr>
      <w:r>
        <w:t>Source and Holdings</w:t>
      </w:r>
    </w:p>
    <w:p w14:paraId="6639F628" w14:textId="77777777" w:rsidR="00317F2D" w:rsidRDefault="00317F2D" w:rsidP="00317F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1530"/>
        <w:gridCol w:w="2860"/>
        <w:gridCol w:w="3042"/>
      </w:tblGrid>
      <w:tr w:rsidR="00317F2D" w14:paraId="5ED85173" w14:textId="77777777" w:rsidTr="000A1898">
        <w:tc>
          <w:tcPr>
            <w:tcW w:w="1918" w:type="dxa"/>
          </w:tcPr>
          <w:p w14:paraId="58A541FC" w14:textId="77777777" w:rsidR="00317F2D" w:rsidRPr="00317F2D" w:rsidRDefault="00317F2D" w:rsidP="00317F2D">
            <w:pPr>
              <w:rPr>
                <w:b/>
              </w:rPr>
            </w:pPr>
            <w:r w:rsidRPr="00317F2D">
              <w:rPr>
                <w:b/>
              </w:rPr>
              <w:t>Location</w:t>
            </w:r>
          </w:p>
        </w:tc>
        <w:tc>
          <w:tcPr>
            <w:tcW w:w="1530" w:type="dxa"/>
          </w:tcPr>
          <w:p w14:paraId="56E13823" w14:textId="77777777" w:rsidR="00317F2D" w:rsidRPr="00317F2D" w:rsidRDefault="00317F2D" w:rsidP="00317F2D">
            <w:pPr>
              <w:rPr>
                <w:b/>
              </w:rPr>
            </w:pPr>
            <w:r w:rsidRPr="00317F2D">
              <w:rPr>
                <w:b/>
              </w:rPr>
              <w:t>Format</w:t>
            </w:r>
          </w:p>
        </w:tc>
        <w:tc>
          <w:tcPr>
            <w:tcW w:w="2860" w:type="dxa"/>
          </w:tcPr>
          <w:p w14:paraId="19337D85" w14:textId="77777777" w:rsidR="00317F2D" w:rsidRPr="00317F2D" w:rsidRDefault="00317F2D" w:rsidP="00317F2D">
            <w:pPr>
              <w:rPr>
                <w:b/>
              </w:rPr>
            </w:pPr>
            <w:r w:rsidRPr="00317F2D">
              <w:rPr>
                <w:b/>
              </w:rPr>
              <w:t>Holdings/Range</w:t>
            </w:r>
          </w:p>
        </w:tc>
        <w:tc>
          <w:tcPr>
            <w:tcW w:w="3042" w:type="dxa"/>
          </w:tcPr>
          <w:p w14:paraId="676312E2" w14:textId="77777777" w:rsidR="00317F2D" w:rsidRPr="00317F2D" w:rsidRDefault="00317F2D" w:rsidP="00317F2D">
            <w:pPr>
              <w:rPr>
                <w:b/>
              </w:rPr>
            </w:pPr>
            <w:r w:rsidRPr="00317F2D">
              <w:rPr>
                <w:b/>
              </w:rPr>
              <w:t>Notes</w:t>
            </w:r>
          </w:p>
        </w:tc>
      </w:tr>
      <w:tr w:rsidR="00317F2D" w14:paraId="097C16E8" w14:textId="77777777" w:rsidTr="000A1898">
        <w:trPr>
          <w:trHeight w:val="413"/>
        </w:trPr>
        <w:tc>
          <w:tcPr>
            <w:tcW w:w="1918" w:type="dxa"/>
          </w:tcPr>
          <w:p w14:paraId="2BB99174" w14:textId="77777777" w:rsidR="00317F2D" w:rsidRDefault="00BF3AC9" w:rsidP="00317F2D">
            <w:r>
              <w:t>Library of Congress, Jakarta Offices</w:t>
            </w:r>
          </w:p>
        </w:tc>
        <w:tc>
          <w:tcPr>
            <w:tcW w:w="1530" w:type="dxa"/>
          </w:tcPr>
          <w:p w14:paraId="090DDF78" w14:textId="77777777" w:rsidR="00317F2D" w:rsidRDefault="00BF3AC9" w:rsidP="00317F2D">
            <w:r>
              <w:t>Paper</w:t>
            </w:r>
          </w:p>
        </w:tc>
        <w:tc>
          <w:tcPr>
            <w:tcW w:w="2860" w:type="dxa"/>
          </w:tcPr>
          <w:p w14:paraId="7442A747" w14:textId="77777777" w:rsidR="00317F2D" w:rsidRDefault="000A1898" w:rsidP="00F32D27">
            <w:r>
              <w:t>400 sheets (some printed both sides)</w:t>
            </w:r>
          </w:p>
        </w:tc>
        <w:tc>
          <w:tcPr>
            <w:tcW w:w="3042" w:type="dxa"/>
          </w:tcPr>
          <w:p w14:paraId="3C1840D6" w14:textId="77777777" w:rsidR="00317F2D" w:rsidRDefault="00BF3AC9" w:rsidP="000A1898">
            <w:r>
              <w:t xml:space="preserve"> </w:t>
            </w:r>
            <w:r w:rsidR="00F32D27">
              <w:t xml:space="preserve">Paper in good condition. </w:t>
            </w:r>
            <w:r w:rsidR="000A1898">
              <w:t xml:space="preserve">Would require targeting because of different papers and aging. </w:t>
            </w:r>
            <w:r w:rsidR="00F32D27">
              <w:t xml:space="preserve"> </w:t>
            </w:r>
          </w:p>
        </w:tc>
      </w:tr>
      <w:tr w:rsidR="00317F2D" w14:paraId="29A0E188" w14:textId="77777777" w:rsidTr="000A1898">
        <w:tc>
          <w:tcPr>
            <w:tcW w:w="1918" w:type="dxa"/>
          </w:tcPr>
          <w:p w14:paraId="7887687E" w14:textId="77777777" w:rsidR="00317F2D" w:rsidRDefault="00317F2D" w:rsidP="00317F2D"/>
        </w:tc>
        <w:tc>
          <w:tcPr>
            <w:tcW w:w="1530" w:type="dxa"/>
          </w:tcPr>
          <w:p w14:paraId="7DC09C09" w14:textId="77777777" w:rsidR="00317F2D" w:rsidRDefault="00317F2D" w:rsidP="00317F2D"/>
        </w:tc>
        <w:tc>
          <w:tcPr>
            <w:tcW w:w="2860" w:type="dxa"/>
          </w:tcPr>
          <w:p w14:paraId="612F059F" w14:textId="77777777" w:rsidR="00317F2D" w:rsidRDefault="00317F2D" w:rsidP="00317F2D"/>
        </w:tc>
        <w:tc>
          <w:tcPr>
            <w:tcW w:w="3042" w:type="dxa"/>
          </w:tcPr>
          <w:p w14:paraId="63F78471" w14:textId="77777777" w:rsidR="00317F2D" w:rsidRDefault="00317F2D" w:rsidP="00317F2D"/>
        </w:tc>
      </w:tr>
    </w:tbl>
    <w:p w14:paraId="1BF8E943" w14:textId="77777777" w:rsidR="00C62048" w:rsidRDefault="00C62048" w:rsidP="00C62048"/>
    <w:p w14:paraId="3719746D" w14:textId="77777777" w:rsidR="00C62048" w:rsidRDefault="00AE38B0" w:rsidP="00AE38B0">
      <w:pPr>
        <w:pStyle w:val="Heading2"/>
      </w:pPr>
      <w:r w:rsidRPr="00AE38B0">
        <w:t>Source and Holdings Notes</w:t>
      </w:r>
    </w:p>
    <w:p w14:paraId="66943F34" w14:textId="77777777" w:rsidR="00AE38B0" w:rsidRDefault="00AE38B0" w:rsidP="00AE38B0">
      <w:r>
        <w:t>[</w:t>
      </w:r>
      <w:r w:rsidRPr="00AE38B0">
        <w:t>Additional notes about where the existing materials may be sourced, gaps in holdings and other factors that influence the aggregation of materials needed for digitization.</w:t>
      </w:r>
      <w:r w:rsidR="00084010">
        <w:t xml:space="preserve"> Multiple paragraphs are allowed.</w:t>
      </w:r>
      <w:r>
        <w:t>]</w:t>
      </w:r>
    </w:p>
    <w:p w14:paraId="6049A447" w14:textId="77777777" w:rsidR="00AE38B0" w:rsidRDefault="00AE38B0" w:rsidP="00AE38B0">
      <w:pPr>
        <w:pStyle w:val="Heading2"/>
      </w:pPr>
      <w:r>
        <w:t>Physical Details</w:t>
      </w:r>
    </w:p>
    <w:p w14:paraId="04301156" w14:textId="77777777" w:rsidR="00AE38B0" w:rsidRDefault="00FB13AC" w:rsidP="00AE38B0">
      <w:r>
        <w:t>All are</w:t>
      </w:r>
      <w:r w:rsidR="00F00B22">
        <w:t xml:space="preserve"> </w:t>
      </w:r>
      <w:proofErr w:type="spellStart"/>
      <w:r w:rsidR="00F00B22">
        <w:t>are</w:t>
      </w:r>
      <w:proofErr w:type="spellEnd"/>
      <w:r w:rsidR="00F00B22">
        <w:t xml:space="preserve"> single sheets. The tape/staple reports can easily be dis-bound for filming.</w:t>
      </w:r>
    </w:p>
    <w:p w14:paraId="4315C60A" w14:textId="77777777" w:rsidR="00D9088C" w:rsidRDefault="00D9088C" w:rsidP="00AE38B0">
      <w:r>
        <w:t>Estimated pages</w:t>
      </w:r>
      <w:r w:rsidR="00FB13AC">
        <w:t>: 350-400</w:t>
      </w:r>
    </w:p>
    <w:p w14:paraId="355B5782" w14:textId="77777777" w:rsidR="00AE38B0" w:rsidRDefault="00AE38B0" w:rsidP="00AE38B0">
      <w:pPr>
        <w:pStyle w:val="Heading2"/>
      </w:pPr>
      <w:r w:rsidRPr="00AE38B0">
        <w:lastRenderedPageBreak/>
        <w:t xml:space="preserve">Existing </w:t>
      </w:r>
      <w:r w:rsidR="00047185">
        <w:t>Reformatted</w:t>
      </w:r>
      <w:r w:rsidR="00047185" w:rsidRPr="00AE38B0">
        <w:t xml:space="preserve"> </w:t>
      </w:r>
      <w:r w:rsidRPr="00AE38B0">
        <w:t>Materials</w:t>
      </w:r>
    </w:p>
    <w:p w14:paraId="0C38E2F5" w14:textId="77777777" w:rsidR="00AE38B0" w:rsidRDefault="00FB13AC" w:rsidP="00AE38B0">
      <w:r>
        <w:t>Various primary and secondary resources on NLD</w:t>
      </w:r>
    </w:p>
    <w:p w14:paraId="7D67847A" w14:textId="77777777" w:rsidR="00AE38B0" w:rsidRDefault="00AE38B0" w:rsidP="00AE38B0">
      <w:pPr>
        <w:pStyle w:val="Heading2"/>
      </w:pPr>
      <w:r w:rsidRPr="00AE38B0">
        <w:t xml:space="preserve">Intellectual Property Considerations </w:t>
      </w:r>
    </w:p>
    <w:p w14:paraId="2EEA99FA" w14:textId="2C5425B4" w:rsidR="00D95AEF" w:rsidRPr="00905A6C" w:rsidRDefault="00AE38B0" w:rsidP="00905A6C">
      <w:pPr>
        <w:rPr>
          <w:rStyle w:val="CommentReference"/>
          <w:sz w:val="24"/>
          <w:szCs w:val="24"/>
        </w:rPr>
      </w:pPr>
      <w:r>
        <w:t xml:space="preserve">[Describe any intellectual property considerations that </w:t>
      </w:r>
      <w:r w:rsidRPr="00AE38B0">
        <w:t>will be useful for evaluation</w:t>
      </w:r>
      <w:r>
        <w:t>.</w:t>
      </w:r>
      <w:r w:rsidR="00084010">
        <w:t xml:space="preserve"> Multiple paragraphs are allowed.</w:t>
      </w:r>
      <w:r>
        <w:t>]</w:t>
      </w:r>
    </w:p>
    <w:sectPr w:rsidR="00D95AEF" w:rsidRPr="00905A6C" w:rsidSect="00333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1C76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6347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547B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4E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F40A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B2AE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78D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04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2A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165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45375"/>
    <w:multiLevelType w:val="multilevel"/>
    <w:tmpl w:val="E9C0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692B6C"/>
    <w:multiLevelType w:val="hybridMultilevel"/>
    <w:tmpl w:val="19BE04EC"/>
    <w:lvl w:ilvl="0" w:tplc="98EE8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173E2"/>
    <w:multiLevelType w:val="hybridMultilevel"/>
    <w:tmpl w:val="9342F1F0"/>
    <w:lvl w:ilvl="0" w:tplc="98EE8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56390"/>
    <w:multiLevelType w:val="hybridMultilevel"/>
    <w:tmpl w:val="CD061B5C"/>
    <w:lvl w:ilvl="0" w:tplc="98EE8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F723B"/>
    <w:multiLevelType w:val="multilevel"/>
    <w:tmpl w:val="3BDC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8B4A0F"/>
    <w:multiLevelType w:val="hybridMultilevel"/>
    <w:tmpl w:val="BFB4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024D3"/>
    <w:multiLevelType w:val="hybridMultilevel"/>
    <w:tmpl w:val="BEB0F99E"/>
    <w:lvl w:ilvl="0" w:tplc="98EE8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5"/>
  </w:num>
  <w:num w:numId="12">
    <w:abstractNumId w:val="12"/>
  </w:num>
  <w:num w:numId="13">
    <w:abstractNumId w:val="11"/>
  </w:num>
  <w:num w:numId="14">
    <w:abstractNumId w:val="16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D7"/>
    <w:rsid w:val="00047185"/>
    <w:rsid w:val="000714B5"/>
    <w:rsid w:val="00084010"/>
    <w:rsid w:val="000A17B7"/>
    <w:rsid w:val="000A1898"/>
    <w:rsid w:val="000C07E4"/>
    <w:rsid w:val="000D772B"/>
    <w:rsid w:val="001162E2"/>
    <w:rsid w:val="00180015"/>
    <w:rsid w:val="00307AB5"/>
    <w:rsid w:val="00317F2D"/>
    <w:rsid w:val="003269F6"/>
    <w:rsid w:val="00333C1C"/>
    <w:rsid w:val="003D6311"/>
    <w:rsid w:val="00526513"/>
    <w:rsid w:val="006813DA"/>
    <w:rsid w:val="006D0382"/>
    <w:rsid w:val="0070396A"/>
    <w:rsid w:val="00760895"/>
    <w:rsid w:val="0083766D"/>
    <w:rsid w:val="00905A6C"/>
    <w:rsid w:val="00926FD6"/>
    <w:rsid w:val="00AE38B0"/>
    <w:rsid w:val="00AF20D7"/>
    <w:rsid w:val="00B2304F"/>
    <w:rsid w:val="00B86A4D"/>
    <w:rsid w:val="00BF3AC9"/>
    <w:rsid w:val="00C62048"/>
    <w:rsid w:val="00CC5166"/>
    <w:rsid w:val="00D9088C"/>
    <w:rsid w:val="00D95AEF"/>
    <w:rsid w:val="00DA767B"/>
    <w:rsid w:val="00DF6827"/>
    <w:rsid w:val="00E30E31"/>
    <w:rsid w:val="00E72801"/>
    <w:rsid w:val="00F00B22"/>
    <w:rsid w:val="00F32D27"/>
    <w:rsid w:val="00FB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87BB"/>
  <w14:defaultImageDpi w14:val="32767"/>
  <w15:chartTrackingRefBased/>
  <w15:docId w15:val="{7CFC89B8-B72B-466C-9473-C326DE46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AB5"/>
    <w:pPr>
      <w:spacing w:before="120" w:after="1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95"/>
    <w:pPr>
      <w:keepNext/>
      <w:keepLines/>
      <w:pBdr>
        <w:bottom w:val="single" w:sz="4" w:space="1" w:color="8EAADB" w:themeColor="accent1" w:themeTint="99"/>
      </w:pBdr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015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A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5AEF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0015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60895"/>
    <w:rPr>
      <w:rFonts w:asciiTheme="majorHAnsi" w:eastAsiaTheme="majorEastAsia" w:hAnsiTheme="majorHAnsi" w:cstheme="majorBidi"/>
      <w:color w:val="2F5496" w:themeColor="accent1" w:themeShade="BF"/>
      <w:sz w:val="44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D95AEF"/>
  </w:style>
  <w:style w:type="character" w:customStyle="1" w:styleId="BodyTextChar">
    <w:name w:val="Body Text Char"/>
    <w:basedOn w:val="DefaultParagraphFont"/>
    <w:link w:val="BodyText"/>
    <w:uiPriority w:val="99"/>
    <w:rsid w:val="00D95AE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5AEF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5AEF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D95AE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D95AEF"/>
  </w:style>
  <w:style w:type="paragraph" w:styleId="BodyText3">
    <w:name w:val="Body Text 3"/>
    <w:basedOn w:val="Normal"/>
    <w:link w:val="BodyText3Char"/>
    <w:uiPriority w:val="99"/>
    <w:unhideWhenUsed/>
    <w:rsid w:val="00D95AEF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5AEF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95AE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162E2"/>
    <w:pPr>
      <w:ind w:left="720"/>
      <w:contextualSpacing/>
    </w:pPr>
  </w:style>
  <w:style w:type="table" w:styleId="TableGrid">
    <w:name w:val="Table Grid"/>
    <w:basedOn w:val="TableNormal"/>
    <w:uiPriority w:val="39"/>
    <w:rsid w:val="0031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18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1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koff\AppData\Local\Temp\gCollections%20Proposal%20Template-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C:\Users\eckoff\AppData\Local\Temp\gCollections Proposal Template-3.dotx</Template>
  <TotalTime>1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Alspach</dc:creator>
  <cp:keywords/>
  <dc:description/>
  <cp:lastModifiedBy>Samantha Abrams</cp:lastModifiedBy>
  <cp:revision>3</cp:revision>
  <cp:lastPrinted>2022-01-24T08:21:00Z</cp:lastPrinted>
  <dcterms:created xsi:type="dcterms:W3CDTF">2022-02-04T21:35:00Z</dcterms:created>
  <dcterms:modified xsi:type="dcterms:W3CDTF">2022-02-04T21:35:00Z</dcterms:modified>
</cp:coreProperties>
</file>